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8F" w:rsidRPr="00A7278F" w:rsidRDefault="00A7278F" w:rsidP="00052E1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  <w:lang w:bidi="ar-IQ"/>
        </w:rPr>
        <w:t xml:space="preserve">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</w:t>
      </w:r>
      <w:r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 الذاتيـــــــــــــة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="00052E18"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w:drawing>
          <wp:inline distT="0" distB="0" distL="0" distR="0" wp14:anchorId="5A523CB4" wp14:editId="1FEFB663">
            <wp:extent cx="971550" cy="1171575"/>
            <wp:effectExtent l="19050" t="57150" r="95250" b="6667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18"/>
                    <a:stretch/>
                  </pic:blipFill>
                  <pic:spPr bwMode="auto">
                    <a:xfrm>
                      <a:off x="0" y="0"/>
                      <a:ext cx="97155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المعلــــومات الشخصيــــة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الاســــــــــــــــــــم :  </w:t>
      </w:r>
      <w:r w:rsidR="009F3E4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رائد حسب الله دنان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الجنـــــــــــــــــس :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ذكر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الاجتماعية :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متزوج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    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عراقي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ـ  الديانة :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مسلم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تاريخ ومكان الميلاد 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</w:t>
      </w:r>
      <w:r w:rsidR="009F3E4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13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/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6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/ 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</w:t>
      </w:r>
      <w:r w:rsidR="009F3E4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91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</w:t>
      </w:r>
      <w:r w:rsidR="009F3E4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الزبيدية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9F3E4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الزبيدية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- واسط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  <w:t xml:space="preserve">             </w:t>
      </w:r>
      <w:r w:rsidR="009F3E4B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raaeeid1991@gmail. com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                                                                     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:العربية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،    اللغات الأخرى :  </w:t>
      </w:r>
      <w:r w:rsidR="00753790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الانكليزية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( قراءة ، </w:t>
      </w:r>
      <w:r w:rsidR="009F3E4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قصص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، تكلم ، فهم )  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ـ  اللقب العلمي:</w:t>
      </w:r>
      <w:r w:rsidR="0075379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مدرس</w:t>
      </w:r>
      <w:r w:rsidR="00D71E6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مساعد</w:t>
      </w:r>
    </w:p>
    <w:p w:rsidR="00A7278F" w:rsidRPr="00A7278F" w:rsidRDefault="00A7278F" w:rsidP="00D71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  الوظيفة الحالية:  </w:t>
      </w:r>
      <w:r w:rsidR="00D71E6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مدرس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126"/>
        <w:gridCol w:w="1823"/>
        <w:gridCol w:w="1863"/>
        <w:gridCol w:w="1559"/>
        <w:gridCol w:w="1978"/>
      </w:tblGrid>
      <w:tr w:rsidR="00A7278F" w:rsidRPr="00A7278F" w:rsidTr="00753790"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 ، ماجستير ، بكالوريوس )</w:t>
            </w:r>
          </w:p>
        </w:tc>
        <w:tc>
          <w:tcPr>
            <w:tcW w:w="1823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863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A7278F" w:rsidRPr="00A7278F" w:rsidTr="00753790">
        <w:trPr>
          <w:trHeight w:val="70"/>
        </w:trPr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D71E6E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علوم رياضيات</w:t>
            </w:r>
          </w:p>
        </w:tc>
        <w:tc>
          <w:tcPr>
            <w:tcW w:w="1823" w:type="dxa"/>
            <w:shd w:val="clear" w:color="auto" w:fill="auto"/>
          </w:tcPr>
          <w:p w:rsidR="00A7278F" w:rsidRPr="00A7278F" w:rsidRDefault="00D71E6E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العلوم</w:t>
            </w:r>
          </w:p>
        </w:tc>
        <w:tc>
          <w:tcPr>
            <w:tcW w:w="1863" w:type="dxa"/>
            <w:shd w:val="clear" w:color="auto" w:fill="auto"/>
          </w:tcPr>
          <w:p w:rsidR="00A7278F" w:rsidRPr="00A7278F" w:rsidRDefault="00D71E6E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بغداد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753790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753790" w:rsidP="00D71E6E">
            <w:pPr>
              <w:tabs>
                <w:tab w:val="left" w:pos="16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</w:t>
            </w:r>
            <w:r w:rsidR="00D71E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A7278F" w:rsidRPr="00A7278F" w:rsidTr="0075379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D71E6E" w:rsidP="00753790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ماجستير علوم رياضيات</w:t>
            </w:r>
          </w:p>
        </w:tc>
        <w:tc>
          <w:tcPr>
            <w:tcW w:w="1823" w:type="dxa"/>
            <w:shd w:val="clear" w:color="auto" w:fill="auto"/>
          </w:tcPr>
          <w:p w:rsidR="00A7278F" w:rsidRPr="00A7278F" w:rsidRDefault="00D71E6E" w:rsidP="00753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العلوم</w:t>
            </w:r>
          </w:p>
        </w:tc>
        <w:tc>
          <w:tcPr>
            <w:tcW w:w="1863" w:type="dxa"/>
            <w:shd w:val="clear" w:color="auto" w:fill="auto"/>
          </w:tcPr>
          <w:p w:rsidR="00A7278F" w:rsidRPr="00A7278F" w:rsidRDefault="00D71E6E" w:rsidP="00D7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بغداد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D71E6E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العراق 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D71E6E" w:rsidP="0075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2015</w:t>
            </w:r>
          </w:p>
        </w:tc>
      </w:tr>
      <w:tr w:rsidR="00A7278F" w:rsidRPr="00A7278F" w:rsidTr="0075379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23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63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A7278F" w:rsidRDefault="00A7278F" w:rsidP="00A7278F">
      <w:pPr>
        <w:rPr>
          <w:rtl/>
        </w:rPr>
      </w:pPr>
    </w:p>
    <w:p w:rsidR="00F00C94" w:rsidRPr="00F00C94" w:rsidRDefault="00F00C94" w:rsidP="00F00C94">
      <w:pPr>
        <w:tabs>
          <w:tab w:val="left" w:pos="332"/>
          <w:tab w:val="left" w:pos="3212"/>
        </w:tabs>
        <w:spacing w:after="0" w:line="240" w:lineRule="auto"/>
        <w:ind w:firstLine="33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F00C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 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الوظائف التي شغلها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74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985"/>
        <w:gridCol w:w="3537"/>
      </w:tblGrid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89197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تدريسي في قسم تقنيات الامن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السيراني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00C94" w:rsidRPr="00F00C94" w:rsidRDefault="0089197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2024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</w:t>
            </w:r>
            <w:r w:rsidR="002714F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\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الكوت</w:t>
            </w:r>
          </w:p>
        </w:tc>
      </w:tr>
      <w:tr w:rsidR="00AF6B57" w:rsidRPr="00F00C94" w:rsidTr="00512FC0">
        <w:tc>
          <w:tcPr>
            <w:tcW w:w="385" w:type="dxa"/>
            <w:shd w:val="pct12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6B57" w:rsidRPr="00F00C94" w:rsidTr="00512FC0">
        <w:tc>
          <w:tcPr>
            <w:tcW w:w="385" w:type="dxa"/>
            <w:shd w:val="pct12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AF6B57" w:rsidRPr="00F00C94" w:rsidRDefault="00AF6B57" w:rsidP="000925FC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6B57" w:rsidRPr="00F00C94" w:rsidTr="00512FC0">
        <w:tc>
          <w:tcPr>
            <w:tcW w:w="385" w:type="dxa"/>
            <w:shd w:val="pct12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F6B57" w:rsidRPr="00F00C94" w:rsidTr="00512FC0">
        <w:tc>
          <w:tcPr>
            <w:tcW w:w="385" w:type="dxa"/>
            <w:shd w:val="pct12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AF6B57" w:rsidRPr="00F00C94" w:rsidRDefault="00AF6B57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F00C94" w:rsidRDefault="00F00C94" w:rsidP="00A7278F">
      <w:pPr>
        <w:rPr>
          <w:rtl/>
        </w:rPr>
      </w:pP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و التخصصية)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التدريس في التعليم العالي :</w:t>
      </w:r>
    </w:p>
    <w:tbl>
      <w:tblPr>
        <w:bidiVisual/>
        <w:tblW w:w="977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41"/>
        <w:gridCol w:w="1543"/>
        <w:gridCol w:w="1434"/>
        <w:gridCol w:w="2693"/>
        <w:gridCol w:w="1238"/>
      </w:tblGrid>
      <w:tr w:rsidR="009500D7" w:rsidRPr="009500D7" w:rsidTr="00235743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44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543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1434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238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9500D7" w:rsidRPr="009500D7" w:rsidTr="0023574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9500D7" w:rsidRPr="009500D7" w:rsidRDefault="00DB58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النفاضل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500D7" w:rsidRPr="009500D7" w:rsidRDefault="006C3DC4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500D7" w:rsidRPr="009500D7" w:rsidRDefault="00DB58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الرياضيات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0D7" w:rsidRPr="009500D7" w:rsidRDefault="00E85D98" w:rsidP="00DB580E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كلية </w:t>
            </w:r>
            <w:r w:rsidR="00DB580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علوم الحاسوب والرياضيات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500D7" w:rsidRPr="009500D7" w:rsidRDefault="006C3DC4" w:rsidP="00DB580E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</w:t>
            </w:r>
            <w:r w:rsidR="00DB580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16</w:t>
            </w:r>
          </w:p>
        </w:tc>
      </w:tr>
      <w:tr w:rsidR="006A5D51" w:rsidRPr="009500D7" w:rsidTr="0023574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lastRenderedPageBreak/>
              <w:t>2.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5D51" w:rsidRPr="009500D7" w:rsidRDefault="00905400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الجبر الخطي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A5D51" w:rsidRPr="009500D7" w:rsidRDefault="00905400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الرياضيات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5D51" w:rsidRPr="009500D7" w:rsidRDefault="00905400" w:rsidP="0033660C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كلية التربية\ واسط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A5D51" w:rsidRPr="009500D7" w:rsidRDefault="006A5D51" w:rsidP="00905400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</w:t>
            </w:r>
            <w:r w:rsidR="0090540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17</w:t>
            </w:r>
          </w:p>
        </w:tc>
      </w:tr>
      <w:tr w:rsidR="006A5D51" w:rsidRPr="009500D7" w:rsidTr="0023574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3.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5D51" w:rsidRPr="009500D7" w:rsidRDefault="00905400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الجبر المجرد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A5D51" w:rsidRPr="009500D7" w:rsidRDefault="006A5D51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A5D51" w:rsidRPr="009500D7" w:rsidRDefault="00905400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الرياضيات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5D51" w:rsidRPr="009500D7" w:rsidRDefault="00905400" w:rsidP="0033660C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كلية التربية للعلوم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الصرفه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\ واسط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A5D51" w:rsidRPr="009500D7" w:rsidRDefault="006A5D51" w:rsidP="00905400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</w:t>
            </w:r>
            <w:r w:rsidR="0090540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18</w:t>
            </w:r>
          </w:p>
        </w:tc>
      </w:tr>
      <w:tr w:rsidR="006A5D51" w:rsidRPr="009500D7" w:rsidTr="0023574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5D51" w:rsidRPr="009500D7" w:rsidRDefault="00235743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جبرالحلقات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\التحليل الرياضي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A5D51" w:rsidRPr="009500D7" w:rsidRDefault="00235743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الثالثة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A5D51" w:rsidRPr="009500D7" w:rsidRDefault="00E85D98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الرياضيات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5D51" w:rsidRPr="009500D7" w:rsidRDefault="00E85D98" w:rsidP="0033660C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85D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كلية</w:t>
            </w:r>
            <w:r w:rsidRPr="00E85D9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85D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التربية</w:t>
            </w:r>
            <w:r w:rsidRPr="00E85D9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85D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للعلوم</w:t>
            </w:r>
            <w:r w:rsidRPr="00E85D9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proofErr w:type="spellStart"/>
            <w:r w:rsidRPr="00E85D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الصرفه</w:t>
            </w:r>
            <w:proofErr w:type="spellEnd"/>
            <w:r w:rsidRPr="00E85D9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\ </w:t>
            </w:r>
            <w:r w:rsidRPr="00E85D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واسط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A5D51" w:rsidRPr="009500D7" w:rsidRDefault="006A5D51" w:rsidP="00E85D98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</w:t>
            </w:r>
            <w:r w:rsidR="00E85D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18</w:t>
            </w:r>
          </w:p>
        </w:tc>
      </w:tr>
      <w:tr w:rsidR="006A5D51" w:rsidRPr="009500D7" w:rsidTr="0023574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5.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5D51" w:rsidRPr="009500D7" w:rsidRDefault="00E85D98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التحليل الدالي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A5D51" w:rsidRPr="009500D7" w:rsidRDefault="00E85D98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الرابعة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A5D51" w:rsidRPr="009500D7" w:rsidRDefault="00E85D98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الرياضيات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5D51" w:rsidRPr="009500D7" w:rsidRDefault="00E85D98" w:rsidP="0033660C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85D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كلية</w:t>
            </w:r>
            <w:r w:rsidRPr="00E85D9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85D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علوم</w:t>
            </w:r>
            <w:r w:rsidRPr="00E85D9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85D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الحاسوب</w:t>
            </w:r>
            <w:r w:rsidRPr="00E85D9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E85D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والرياضيات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A5D51" w:rsidRPr="009500D7" w:rsidRDefault="006A5D51" w:rsidP="00E85D98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</w:t>
            </w:r>
            <w:r w:rsidR="00E85D9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17</w:t>
            </w:r>
          </w:p>
        </w:tc>
      </w:tr>
      <w:tr w:rsidR="006A5D51" w:rsidRPr="009500D7" w:rsidTr="0023574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6.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5D51" w:rsidRPr="009500D7" w:rsidRDefault="00900745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التقاضل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المتقدم 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A5D51" w:rsidRPr="009500D7" w:rsidRDefault="00900745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A5D51" w:rsidRPr="009500D7" w:rsidRDefault="00900745" w:rsidP="0033660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الرياضيات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5D51" w:rsidRPr="009500D7" w:rsidRDefault="00900745" w:rsidP="0033660C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007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كلية</w:t>
            </w:r>
            <w:r w:rsidRPr="0090074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9007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التربية</w:t>
            </w:r>
            <w:r w:rsidRPr="0090074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9007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للعلوم</w:t>
            </w:r>
            <w:r w:rsidRPr="0090074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proofErr w:type="spellStart"/>
            <w:r w:rsidRPr="009007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الصرفه</w:t>
            </w:r>
            <w:proofErr w:type="spellEnd"/>
            <w:r w:rsidRPr="00900745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\ </w:t>
            </w:r>
            <w:r w:rsidRPr="009007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واسط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A5D51" w:rsidRPr="009500D7" w:rsidRDefault="006A5D51" w:rsidP="00900745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</w:t>
            </w:r>
            <w:r w:rsidR="009007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18</w:t>
            </w:r>
          </w:p>
        </w:tc>
      </w:tr>
      <w:tr w:rsidR="006A5D51" w:rsidRPr="009500D7" w:rsidTr="00235743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6A5D51" w:rsidRPr="009500D7" w:rsidRDefault="006A5D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7.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A5D51" w:rsidRPr="009500D7" w:rsidRDefault="006D0969" w:rsidP="006D0969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التوبولوجيا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العامة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A5D51" w:rsidRPr="009500D7" w:rsidRDefault="006D0969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الرابعة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A5D51" w:rsidRPr="009500D7" w:rsidRDefault="006D0969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الرياضيات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5D51" w:rsidRPr="009500D7" w:rsidRDefault="006D0969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6D0969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كلية</w:t>
            </w:r>
            <w:r w:rsidRPr="006D0969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6D0969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علوم</w:t>
            </w:r>
            <w:r w:rsidRPr="006D0969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6D0969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الحاسوب</w:t>
            </w:r>
            <w:r w:rsidRPr="006D0969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 w:rsidRPr="006D0969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والرياضيات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A5D51" w:rsidRPr="009500D7" w:rsidRDefault="00AF6B57" w:rsidP="006D0969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</w:t>
            </w:r>
            <w:r w:rsidR="006D0969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18</w:t>
            </w: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spacing w:after="0" w:line="240" w:lineRule="auto"/>
        <w:ind w:left="15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 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الموتمرات  و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bidiVisual/>
        <w:tblW w:w="10303" w:type="dxa"/>
        <w:jc w:val="center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52"/>
        <w:gridCol w:w="1418"/>
        <w:gridCol w:w="1276"/>
        <w:gridCol w:w="1134"/>
        <w:gridCol w:w="1712"/>
      </w:tblGrid>
      <w:tr w:rsidR="00D766B5" w:rsidRPr="00D766B5" w:rsidTr="00105EE2">
        <w:trPr>
          <w:trHeight w:val="285"/>
          <w:jc w:val="center"/>
        </w:trPr>
        <w:tc>
          <w:tcPr>
            <w:tcW w:w="511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25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اسم الدورة/ المؤتمر/ الورشة</w:t>
            </w:r>
          </w:p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8" w:type="dxa"/>
            <w:gridSpan w:val="3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171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تاريخ انعقادها</w:t>
            </w:r>
          </w:p>
        </w:tc>
      </w:tr>
      <w:tr w:rsidR="00D766B5" w:rsidRPr="00D766B5" w:rsidTr="00105EE2">
        <w:trPr>
          <w:trHeight w:val="300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71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6C3DC4">
        <w:trPr>
          <w:trHeight w:hRule="exact" w:val="586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Default="00E5569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بعض انواع المؤثرات في الرياضيات العامة </w:t>
            </w:r>
          </w:p>
          <w:p w:rsidR="00E55695" w:rsidRPr="00D766B5" w:rsidRDefault="00E5569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والمؤثرات الخطية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C34" w:rsidRDefault="001E6C3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</w:pPr>
            <w:r w:rsidRPr="001E6C3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علوم الحاسوب </w:t>
            </w:r>
          </w:p>
          <w:p w:rsidR="00D766B5" w:rsidRPr="00D766B5" w:rsidRDefault="001E6C3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والرياضيات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1E6C3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واسط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6C3D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1E6C3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2017</w:t>
            </w:r>
          </w:p>
        </w:tc>
      </w:tr>
      <w:tr w:rsidR="006C3DC4" w:rsidRPr="00D766B5" w:rsidTr="006C3DC4">
        <w:trPr>
          <w:trHeight w:hRule="exact" w:val="631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6C3DC4" w:rsidRPr="00D766B5" w:rsidRDefault="006C3DC4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C3DC4" w:rsidRPr="00D766B5" w:rsidRDefault="00333AC8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صياغة واساسيات بحوث التخرج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AC8" w:rsidRPr="00333AC8" w:rsidRDefault="00333AC8" w:rsidP="0033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33A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علوم</w:t>
            </w:r>
            <w:r w:rsidRPr="0033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33A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الحاسوب</w:t>
            </w:r>
            <w:r w:rsidRPr="00333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C3DC4" w:rsidRPr="00D766B5" w:rsidRDefault="00333AC8" w:rsidP="003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33AC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والرياضيات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DC4" w:rsidRPr="00D766B5" w:rsidRDefault="00333AC8" w:rsidP="009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واسط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DC4" w:rsidRPr="00D766B5" w:rsidRDefault="006C3DC4" w:rsidP="0094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6C3DC4" w:rsidRPr="00D766B5" w:rsidRDefault="00333AC8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2018</w:t>
            </w:r>
          </w:p>
        </w:tc>
      </w:tr>
      <w:tr w:rsidR="00D766B5" w:rsidRPr="00D766B5" w:rsidTr="00333AC8">
        <w:trPr>
          <w:trHeight w:hRule="exact" w:val="555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333AC8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مؤتمر يوم الرياضيات العالمي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333AC8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33AC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كلية التربية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للعلوم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الصرفه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333AC8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واسط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333AC8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العراق 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333AC8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2018</w:t>
            </w: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2B181D" w:rsidP="002B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مؤتمر الرياضيات الدولي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2B181D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العلوم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2B181D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بغداد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2B181D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2B181D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2019</w:t>
            </w: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6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البـحوث و الدراسات المنجزة المنشورة و التي في الانـجــــــــــاز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5953"/>
        <w:gridCol w:w="993"/>
        <w:gridCol w:w="2403"/>
      </w:tblGrid>
      <w:tr w:rsidR="000E46E2" w:rsidRPr="000E46E2" w:rsidTr="003E24A2">
        <w:tc>
          <w:tcPr>
            <w:tcW w:w="427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595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240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0E46E2" w:rsidRPr="000E46E2" w:rsidTr="003E24A2">
        <w:trPr>
          <w:trHeight w:hRule="exact" w:val="631"/>
        </w:trPr>
        <w:tc>
          <w:tcPr>
            <w:tcW w:w="427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0E46E2" w:rsidRPr="006A5D51" w:rsidRDefault="00B00EAE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المقاسات المعممة *الكلية </w:t>
            </w:r>
            <w:r w:rsidR="00384612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ضد المنتهية</w:t>
            </w:r>
          </w:p>
        </w:tc>
        <w:tc>
          <w:tcPr>
            <w:tcW w:w="993" w:type="dxa"/>
            <w:shd w:val="clear" w:color="auto" w:fill="auto"/>
          </w:tcPr>
          <w:p w:rsidR="000E46E2" w:rsidRPr="000E46E2" w:rsidRDefault="00B00EAE" w:rsidP="00CE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مفرد</w:t>
            </w:r>
          </w:p>
        </w:tc>
        <w:tc>
          <w:tcPr>
            <w:tcW w:w="2403" w:type="dxa"/>
            <w:shd w:val="clear" w:color="auto" w:fill="auto"/>
          </w:tcPr>
          <w:p w:rsidR="000E46E2" w:rsidRDefault="00B00EAE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المجلة العراقية للعلوم </w:t>
            </w:r>
          </w:p>
          <w:p w:rsidR="00B00EAE" w:rsidRPr="000E46E2" w:rsidRDefault="00B00EAE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جامعة بغداد</w:t>
            </w:r>
          </w:p>
        </w:tc>
      </w:tr>
      <w:tr w:rsidR="000E46E2" w:rsidRPr="000E46E2" w:rsidTr="003E24A2">
        <w:trPr>
          <w:trHeight w:hRule="exact" w:val="622"/>
        </w:trPr>
        <w:tc>
          <w:tcPr>
            <w:tcW w:w="427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0E46E2" w:rsidRPr="006A5D51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0E46E2" w:rsidRPr="000E46E2" w:rsidTr="003E24A2">
        <w:trPr>
          <w:trHeight w:hRule="exact" w:val="721"/>
        </w:trPr>
        <w:tc>
          <w:tcPr>
            <w:tcW w:w="427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0E46E2" w:rsidRPr="006A5D51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CE6125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DF314C" w:rsidRPr="000E46E2" w:rsidTr="003E24A2">
        <w:trPr>
          <w:trHeight w:hRule="exact" w:val="631"/>
        </w:trPr>
        <w:tc>
          <w:tcPr>
            <w:tcW w:w="427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DF314C" w:rsidRPr="00DF314C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F314C" w:rsidRPr="000E46E2" w:rsidRDefault="00DF314C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DF314C" w:rsidRPr="000E46E2" w:rsidRDefault="00DF314C" w:rsidP="0033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المهـــ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ـارات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3E24A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C3D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تطوير </w:t>
      </w:r>
      <w:r w:rsidR="003E24A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مفردات المناهج للدراسات الاولية</w:t>
      </w:r>
    </w:p>
    <w:p w:rsidR="000E46E2" w:rsidRPr="000E46E2" w:rsidRDefault="000E46E2" w:rsidP="003E24A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A5D5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تطبيقات </w:t>
      </w:r>
      <w:r w:rsidR="003E24A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الرياضيات في الحاسوب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6A5D51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</w:p>
    <w:p w:rsidR="000E46E2" w:rsidRPr="000E46E2" w:rsidRDefault="000E46E2" w:rsidP="00DF314C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   </w:t>
      </w:r>
      <w:r w:rsidR="00DF31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8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الجمعيات و النقابــــــــــات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:    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4D570F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4D570F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FA5F55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F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sectPr w:rsidR="000E46E2" w:rsidRPr="000E46E2" w:rsidSect="00271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0" w:right="746" w:bottom="1440" w:left="426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D2" w:rsidRDefault="008711D2" w:rsidP="00646564">
      <w:pPr>
        <w:spacing w:after="0" w:line="240" w:lineRule="auto"/>
      </w:pPr>
      <w:r>
        <w:separator/>
      </w:r>
    </w:p>
  </w:endnote>
  <w:endnote w:type="continuationSeparator" w:id="0">
    <w:p w:rsidR="008711D2" w:rsidRDefault="008711D2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90" w:rsidRDefault="007537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90" w:rsidRDefault="007537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90" w:rsidRDefault="007537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D2" w:rsidRDefault="008711D2" w:rsidP="00646564">
      <w:pPr>
        <w:spacing w:after="0" w:line="240" w:lineRule="auto"/>
      </w:pPr>
      <w:r>
        <w:separator/>
      </w:r>
    </w:p>
  </w:footnote>
  <w:footnote w:type="continuationSeparator" w:id="0">
    <w:p w:rsidR="008711D2" w:rsidRDefault="008711D2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90" w:rsidRDefault="007537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71888057"/>
      <w:docPartObj>
        <w:docPartGallery w:val="Watermarks"/>
        <w:docPartUnique/>
      </w:docPartObj>
    </w:sdtPr>
    <w:sdtEndPr/>
    <w:sdtContent>
      <w:p w:rsidR="00753790" w:rsidRDefault="008711D2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2049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90" w:rsidRDefault="007537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A1"/>
    <w:rsid w:val="00052E18"/>
    <w:rsid w:val="00077D22"/>
    <w:rsid w:val="000E46E2"/>
    <w:rsid w:val="00105EE2"/>
    <w:rsid w:val="00194C08"/>
    <w:rsid w:val="001E6C34"/>
    <w:rsid w:val="00235743"/>
    <w:rsid w:val="00242312"/>
    <w:rsid w:val="002714F2"/>
    <w:rsid w:val="002A078C"/>
    <w:rsid w:val="002A4394"/>
    <w:rsid w:val="002B181D"/>
    <w:rsid w:val="00333AC8"/>
    <w:rsid w:val="00384612"/>
    <w:rsid w:val="003D51AB"/>
    <w:rsid w:val="003E24A2"/>
    <w:rsid w:val="00403EC2"/>
    <w:rsid w:val="004D570F"/>
    <w:rsid w:val="004F300F"/>
    <w:rsid w:val="00512FC0"/>
    <w:rsid w:val="00517D82"/>
    <w:rsid w:val="005A74A5"/>
    <w:rsid w:val="00627EF8"/>
    <w:rsid w:val="00646564"/>
    <w:rsid w:val="006A05A1"/>
    <w:rsid w:val="006A5D51"/>
    <w:rsid w:val="006C3DC4"/>
    <w:rsid w:val="006D0969"/>
    <w:rsid w:val="00753790"/>
    <w:rsid w:val="007F28B7"/>
    <w:rsid w:val="008100F1"/>
    <w:rsid w:val="008711D2"/>
    <w:rsid w:val="008820E0"/>
    <w:rsid w:val="00891977"/>
    <w:rsid w:val="008B7382"/>
    <w:rsid w:val="00900745"/>
    <w:rsid w:val="00905400"/>
    <w:rsid w:val="009500D7"/>
    <w:rsid w:val="00964372"/>
    <w:rsid w:val="009F3E4B"/>
    <w:rsid w:val="00A7278F"/>
    <w:rsid w:val="00AF6B57"/>
    <w:rsid w:val="00B00EAE"/>
    <w:rsid w:val="00B12BC3"/>
    <w:rsid w:val="00BE20B7"/>
    <w:rsid w:val="00CE6125"/>
    <w:rsid w:val="00D71E6E"/>
    <w:rsid w:val="00D766B5"/>
    <w:rsid w:val="00D9784A"/>
    <w:rsid w:val="00DA3522"/>
    <w:rsid w:val="00DB580E"/>
    <w:rsid w:val="00DF314C"/>
    <w:rsid w:val="00E251A7"/>
    <w:rsid w:val="00E55695"/>
    <w:rsid w:val="00E85D98"/>
    <w:rsid w:val="00ED1536"/>
    <w:rsid w:val="00F00C94"/>
    <w:rsid w:val="00FA5F55"/>
    <w:rsid w:val="00FD2CD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paragraph" w:styleId="a5">
    <w:name w:val="Balloon Text"/>
    <w:basedOn w:val="a"/>
    <w:link w:val="Char1"/>
    <w:uiPriority w:val="99"/>
    <w:semiHidden/>
    <w:unhideWhenUsed/>
    <w:rsid w:val="0005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52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paragraph" w:styleId="a5">
    <w:name w:val="Balloon Text"/>
    <w:basedOn w:val="a"/>
    <w:link w:val="Char1"/>
    <w:uiPriority w:val="99"/>
    <w:semiHidden/>
    <w:unhideWhenUsed/>
    <w:rsid w:val="0005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52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77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Maher</cp:lastModifiedBy>
  <cp:revision>29</cp:revision>
  <cp:lastPrinted>2024-05-28T06:15:00Z</cp:lastPrinted>
  <dcterms:created xsi:type="dcterms:W3CDTF">2024-03-14T08:35:00Z</dcterms:created>
  <dcterms:modified xsi:type="dcterms:W3CDTF">2025-01-14T08:26:00Z</dcterms:modified>
</cp:coreProperties>
</file>